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2000" w14:textId="77777777" w:rsidR="005505FE" w:rsidRDefault="002E5C1B" w:rsidP="005505FE">
      <w:pPr>
        <w:jc w:val="right"/>
      </w:pPr>
      <w:r>
        <w:pict w14:anchorId="5CBA4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27pt">
            <v:imagedata r:id="rId7" o:title="Logo"/>
          </v:shape>
        </w:pict>
      </w:r>
      <w:r w:rsidR="00B2550F">
        <w:t xml:space="preserve">     </w:t>
      </w:r>
    </w:p>
    <w:p w14:paraId="11219EB5" w14:textId="77777777" w:rsidR="00B2550F" w:rsidRDefault="00B2550F" w:rsidP="005505FE">
      <w:pPr>
        <w:jc w:val="center"/>
        <w:rPr>
          <w:b/>
          <w:sz w:val="30"/>
          <w:szCs w:val="30"/>
        </w:rPr>
      </w:pPr>
      <w:r>
        <w:t xml:space="preserve"> </w:t>
      </w:r>
      <w:r w:rsidR="002E5C1B">
        <w:rPr>
          <w:noProof/>
          <w:lang w:eastAsia="en-GB"/>
        </w:rPr>
        <w:pict w14:anchorId="70FEA785">
          <v:shape id="Picture 2" o:spid="_x0000_i1026" type="#_x0000_t75" style="width:133.5pt;height:38.25pt;visibility:visible">
            <v:imagedata r:id="rId8" o:title=""/>
          </v:shape>
        </w:pict>
      </w:r>
      <w:r>
        <w:t xml:space="preserve"> </w:t>
      </w:r>
    </w:p>
    <w:p w14:paraId="51D23F39" w14:textId="77777777" w:rsidR="005505FE" w:rsidRPr="005505FE" w:rsidRDefault="005505FE" w:rsidP="00B2550F">
      <w:pPr>
        <w:jc w:val="center"/>
        <w:rPr>
          <w:b/>
          <w:sz w:val="16"/>
          <w:szCs w:val="16"/>
        </w:rPr>
      </w:pPr>
    </w:p>
    <w:p w14:paraId="09D053C3" w14:textId="77777777" w:rsidR="00B2550F" w:rsidRPr="009F2E93" w:rsidRDefault="00B2550F" w:rsidP="00B2550F">
      <w:pPr>
        <w:jc w:val="center"/>
        <w:rPr>
          <w:b/>
          <w:sz w:val="28"/>
          <w:szCs w:val="28"/>
        </w:rPr>
      </w:pPr>
      <w:r w:rsidRPr="009F2E93">
        <w:rPr>
          <w:b/>
          <w:sz w:val="28"/>
          <w:szCs w:val="28"/>
        </w:rPr>
        <w:t xml:space="preserve">Catering / Refreshments Booking Form </w:t>
      </w:r>
    </w:p>
    <w:p w14:paraId="182A2274" w14:textId="77777777" w:rsidR="00B2550F" w:rsidRPr="009F2E93" w:rsidRDefault="00B2550F" w:rsidP="00B2550F">
      <w:pPr>
        <w:jc w:val="center"/>
      </w:pPr>
      <w:r w:rsidRPr="009F2E93">
        <w:t>(</w:t>
      </w:r>
      <w:r>
        <w:t>External customers</w:t>
      </w:r>
      <w:r w:rsidRPr="009F2E93">
        <w:t>)</w:t>
      </w:r>
    </w:p>
    <w:p w14:paraId="237881FA" w14:textId="77777777" w:rsidR="00682649" w:rsidRDefault="002E5C1B">
      <w:pPr>
        <w:rPr>
          <w:b/>
        </w:rPr>
      </w:pPr>
      <w:r>
        <w:rPr>
          <w:b/>
          <w:noProof/>
          <w:sz w:val="20"/>
        </w:rPr>
        <w:pict w14:anchorId="570263A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70pt;margin-top:3.45pt;width:261pt;height:129pt;z-index:251657216" o:allowincell="f">
            <v:textbox style="mso-next-textbox:#_x0000_s1037">
              <w:txbxContent>
                <w:p w14:paraId="16C4946D" w14:textId="77777777" w:rsidR="00EF1B27" w:rsidRPr="00DC3921" w:rsidRDefault="00EF1B27">
                  <w:pPr>
                    <w:jc w:val="center"/>
                    <w:rPr>
                      <w:b/>
                      <w:u w:val="single"/>
                    </w:rPr>
                  </w:pPr>
                  <w:r w:rsidRPr="00DC3921">
                    <w:rPr>
                      <w:b/>
                      <w:u w:val="single"/>
                    </w:rPr>
                    <w:t>Delivery details</w:t>
                  </w:r>
                </w:p>
                <w:p w14:paraId="0E7ED8FE" w14:textId="77777777" w:rsidR="00DC3921" w:rsidRPr="00DC3921" w:rsidRDefault="00DC3921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  <w:p w14:paraId="33572F03" w14:textId="77777777" w:rsidR="00EF1B27" w:rsidRPr="00667B84" w:rsidRDefault="00EF1B2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D7FE2">
                    <w:rPr>
                      <w:b/>
                      <w:sz w:val="22"/>
                      <w:szCs w:val="22"/>
                    </w:rPr>
                    <w:t>Venue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………………………………………………….</w:t>
                  </w:r>
                </w:p>
                <w:p w14:paraId="32B35C69" w14:textId="77777777" w:rsidR="00EF1B27" w:rsidRPr="00FE0797" w:rsidRDefault="00EF1B2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E0797">
                    <w:rPr>
                      <w:sz w:val="20"/>
                      <w:szCs w:val="20"/>
                    </w:rPr>
                    <w:t>……………………………………………….……………………</w:t>
                  </w:r>
                  <w:r w:rsidR="00DC3921">
                    <w:rPr>
                      <w:sz w:val="20"/>
                      <w:szCs w:val="20"/>
                    </w:rPr>
                    <w:t>……………………………….…………………………</w:t>
                  </w:r>
                </w:p>
                <w:p w14:paraId="25ECE537" w14:textId="77777777" w:rsidR="00EF1B27" w:rsidRDefault="00EF1B27">
                  <w:pPr>
                    <w:spacing w:line="360" w:lineRule="auto"/>
                  </w:pPr>
                  <w:r w:rsidRPr="00DD7FE2">
                    <w:rPr>
                      <w:b/>
                      <w:sz w:val="22"/>
                      <w:szCs w:val="22"/>
                    </w:rPr>
                    <w:t>Room</w:t>
                  </w:r>
                  <w:r w:rsidRPr="00667B84">
                    <w:rPr>
                      <w:sz w:val="20"/>
                      <w:szCs w:val="20"/>
                    </w:rPr>
                    <w:t>………………………………….…</w:t>
                  </w:r>
                  <w:r>
                    <w:rPr>
                      <w:sz w:val="20"/>
                      <w:szCs w:val="20"/>
                    </w:rPr>
                    <w:t>……….</w:t>
                  </w:r>
                  <w:r w:rsidRPr="00667B84">
                    <w:rPr>
                      <w:sz w:val="20"/>
                      <w:szCs w:val="20"/>
                    </w:rPr>
                    <w:t>…….</w:t>
                  </w:r>
                </w:p>
                <w:p w14:paraId="0C2223E2" w14:textId="77777777" w:rsidR="00EF1B27" w:rsidRDefault="00EF1B27">
                  <w:pPr>
                    <w:spacing w:line="360" w:lineRule="auto"/>
                  </w:pPr>
                  <w:r w:rsidRPr="00DD7FE2">
                    <w:rPr>
                      <w:b/>
                      <w:sz w:val="22"/>
                      <w:szCs w:val="22"/>
                    </w:rPr>
                    <w:t>Title of meeting</w:t>
                  </w:r>
                  <w:r>
                    <w:t xml:space="preserve"> </w:t>
                  </w:r>
                  <w:r w:rsidRPr="00667B84">
                    <w:rPr>
                      <w:sz w:val="20"/>
                      <w:szCs w:val="20"/>
                    </w:rPr>
                    <w:t>……………………</w:t>
                  </w:r>
                  <w:r>
                    <w:rPr>
                      <w:sz w:val="20"/>
                      <w:szCs w:val="20"/>
                    </w:rPr>
                    <w:t>…….</w:t>
                  </w:r>
                  <w:r w:rsidRPr="00667B84">
                    <w:rPr>
                      <w:sz w:val="20"/>
                      <w:szCs w:val="20"/>
                    </w:rPr>
                    <w:t>………...</w:t>
                  </w:r>
                </w:p>
                <w:p w14:paraId="14C751B9" w14:textId="77777777" w:rsidR="00EF1B27" w:rsidRDefault="00EF1B27"/>
                <w:p w14:paraId="3D96D7A9" w14:textId="77777777" w:rsidR="00EF1B27" w:rsidRDefault="00EF1B27"/>
                <w:p w14:paraId="5EDC43BC" w14:textId="77777777" w:rsidR="00EF1B27" w:rsidRDefault="00EF1B27"/>
                <w:p w14:paraId="431F7F3A" w14:textId="77777777" w:rsidR="00EF1B27" w:rsidRDefault="00EF1B27"/>
              </w:txbxContent>
            </v:textbox>
          </v:shape>
        </w:pict>
      </w:r>
      <w:r>
        <w:rPr>
          <w:b/>
          <w:noProof/>
          <w:sz w:val="20"/>
        </w:rPr>
        <w:pict w14:anchorId="11B522A2">
          <v:shape id="_x0000_s1036" type="#_x0000_t202" style="position:absolute;margin-left:.05pt;margin-top:3.45pt;width:260.95pt;height:129pt;z-index:251656192" o:allowincell="f">
            <v:textbox style="mso-next-textbox:#_x0000_s1036">
              <w:txbxContent>
                <w:p w14:paraId="5C7AB89B" w14:textId="77777777" w:rsidR="00EF1B27" w:rsidRDefault="00EF1B27">
                  <w:pPr>
                    <w:rPr>
                      <w:b/>
                      <w:sz w:val="16"/>
                    </w:rPr>
                  </w:pPr>
                </w:p>
                <w:p w14:paraId="6B08F18A" w14:textId="77777777" w:rsidR="00EF1B27" w:rsidRDefault="00EF1B27">
                  <w:pPr>
                    <w:spacing w:line="360" w:lineRule="auto"/>
                  </w:pPr>
                  <w:r w:rsidRPr="00DD7FE2">
                    <w:rPr>
                      <w:b/>
                      <w:sz w:val="22"/>
                      <w:szCs w:val="22"/>
                    </w:rPr>
                    <w:t>Name</w:t>
                  </w:r>
                  <w:r>
                    <w:t xml:space="preserve"> </w:t>
                  </w:r>
                  <w:r w:rsidRPr="00667B84">
                    <w:rPr>
                      <w:sz w:val="20"/>
                      <w:szCs w:val="20"/>
                    </w:rPr>
                    <w:t>…………………………………………</w:t>
                  </w:r>
                  <w:r>
                    <w:rPr>
                      <w:sz w:val="20"/>
                      <w:szCs w:val="20"/>
                    </w:rPr>
                    <w:t>……….</w:t>
                  </w:r>
                  <w:r w:rsidRPr="00667B84">
                    <w:rPr>
                      <w:sz w:val="20"/>
                      <w:szCs w:val="20"/>
                    </w:rPr>
                    <w:t>…</w:t>
                  </w:r>
                </w:p>
                <w:p w14:paraId="5127362A" w14:textId="77777777" w:rsidR="00EF1B27" w:rsidRDefault="00EF1B27">
                  <w:pPr>
                    <w:spacing w:line="360" w:lineRule="auto"/>
                  </w:pPr>
                  <w:r w:rsidRPr="00DD7FE2">
                    <w:rPr>
                      <w:b/>
                      <w:sz w:val="22"/>
                      <w:szCs w:val="22"/>
                    </w:rPr>
                    <w:t>Company</w:t>
                  </w:r>
                  <w:r w:rsidRPr="00667B84">
                    <w:rPr>
                      <w:sz w:val="20"/>
                      <w:szCs w:val="20"/>
                    </w:rPr>
                    <w:t>….…………………………</w:t>
                  </w:r>
                  <w:r>
                    <w:rPr>
                      <w:sz w:val="20"/>
                      <w:szCs w:val="20"/>
                    </w:rPr>
                    <w:t>……….</w:t>
                  </w:r>
                  <w:r w:rsidRPr="00667B84">
                    <w:rPr>
                      <w:sz w:val="20"/>
                      <w:szCs w:val="20"/>
                    </w:rPr>
                    <w:t>…………</w:t>
                  </w:r>
                </w:p>
                <w:p w14:paraId="6855CCFC" w14:textId="77777777" w:rsidR="00EF1B27" w:rsidRPr="00FE0797" w:rsidRDefault="00EF1B2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D7FE2">
                    <w:rPr>
                      <w:b/>
                    </w:rPr>
                    <w:t>Address</w:t>
                  </w:r>
                  <w:r w:rsidRPr="00FE0797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 w:rsidR="00DC3921">
                    <w:rPr>
                      <w:sz w:val="20"/>
                      <w:szCs w:val="20"/>
                    </w:rPr>
                    <w:t>……………………………………………………………………………</w:t>
                  </w:r>
                </w:p>
                <w:p w14:paraId="3EA5D6AF" w14:textId="387DB1EC" w:rsidR="00EF1B27" w:rsidRDefault="00EF1B27">
                  <w:r w:rsidRPr="00DD7FE2">
                    <w:rPr>
                      <w:b/>
                      <w:sz w:val="22"/>
                      <w:szCs w:val="22"/>
                    </w:rPr>
                    <w:t>Tel no</w:t>
                  </w:r>
                  <w:r>
                    <w:t xml:space="preserve"> </w:t>
                  </w:r>
                  <w:r w:rsidRPr="00667B84">
                    <w:rPr>
                      <w:sz w:val="20"/>
                      <w:szCs w:val="20"/>
                    </w:rPr>
                    <w:t>………………………………………</w:t>
                  </w:r>
                  <w:r>
                    <w:rPr>
                      <w:sz w:val="20"/>
                      <w:szCs w:val="20"/>
                    </w:rPr>
                    <w:t>……….</w:t>
                  </w:r>
                  <w:r w:rsidRPr="00667B84">
                    <w:rPr>
                      <w:sz w:val="20"/>
                      <w:szCs w:val="20"/>
                    </w:rPr>
                    <w:t>…</w:t>
                  </w:r>
                </w:p>
                <w:p w14:paraId="7B29CA11" w14:textId="77777777" w:rsidR="00EF1B27" w:rsidRPr="00FE0797" w:rsidRDefault="00EF1B27">
                  <w:pPr>
                    <w:rPr>
                      <w:sz w:val="12"/>
                      <w:szCs w:val="12"/>
                    </w:rPr>
                  </w:pPr>
                </w:p>
                <w:p w14:paraId="0D39EDDB" w14:textId="77777777" w:rsidR="00EF1B27" w:rsidRDefault="00EF1B27"/>
                <w:p w14:paraId="0266B1D2" w14:textId="77777777" w:rsidR="00EF1B27" w:rsidRDefault="00EF1B27"/>
              </w:txbxContent>
            </v:textbox>
          </v:shape>
        </w:pict>
      </w:r>
    </w:p>
    <w:p w14:paraId="611F1262" w14:textId="77777777" w:rsidR="00682649" w:rsidRDefault="00682649">
      <w:pPr>
        <w:rPr>
          <w:b/>
        </w:rPr>
      </w:pPr>
    </w:p>
    <w:p w14:paraId="00112D25" w14:textId="77777777" w:rsidR="00682649" w:rsidRDefault="00682649">
      <w:pPr>
        <w:rPr>
          <w:b/>
        </w:rPr>
      </w:pPr>
    </w:p>
    <w:p w14:paraId="2DFD9B5E" w14:textId="77777777" w:rsidR="00682649" w:rsidRDefault="00682649"/>
    <w:p w14:paraId="753E1E18" w14:textId="77777777" w:rsidR="00682649" w:rsidRDefault="00682649">
      <w:pPr>
        <w:rPr>
          <w:b/>
        </w:rPr>
      </w:pPr>
    </w:p>
    <w:p w14:paraId="6B1567FE" w14:textId="77777777" w:rsidR="00682649" w:rsidRDefault="00682649">
      <w:pPr>
        <w:rPr>
          <w:b/>
        </w:rPr>
      </w:pPr>
    </w:p>
    <w:p w14:paraId="2F435D0E" w14:textId="77777777" w:rsidR="00682649" w:rsidRDefault="00682649">
      <w:pPr>
        <w:rPr>
          <w:b/>
        </w:rPr>
      </w:pPr>
    </w:p>
    <w:p w14:paraId="4655BD93" w14:textId="77777777" w:rsidR="00682649" w:rsidRDefault="00682649"/>
    <w:p w14:paraId="625681EC" w14:textId="77777777" w:rsidR="00682649" w:rsidRDefault="00682649"/>
    <w:p w14:paraId="2BC32C8D" w14:textId="77777777" w:rsidR="00682649" w:rsidRDefault="002E5C1B">
      <w:r>
        <w:rPr>
          <w:noProof/>
          <w:sz w:val="20"/>
        </w:rPr>
        <w:pict w14:anchorId="6CFE6017">
          <v:shape id="_x0000_s1039" type="#_x0000_t202" style="position:absolute;margin-left:269.95pt;margin-top:11.85pt;width:261pt;height:95.4pt;z-index:251659264" o:allowincell="f">
            <v:textbox style="mso-next-textbox:#_x0000_s1039">
              <w:txbxContent>
                <w:p w14:paraId="49677A14" w14:textId="77777777" w:rsidR="00EF1B27" w:rsidRDefault="00EF1B27">
                  <w:pPr>
                    <w:rPr>
                      <w:b/>
                      <w:sz w:val="12"/>
                    </w:rPr>
                  </w:pPr>
                </w:p>
                <w:p w14:paraId="21C32650" w14:textId="77777777" w:rsidR="00EF1B27" w:rsidRDefault="00EF1B27">
                  <w:r w:rsidRPr="00DD7FE2">
                    <w:rPr>
                      <w:b/>
                      <w:sz w:val="22"/>
                      <w:szCs w:val="22"/>
                    </w:rPr>
                    <w:t>Latest delivery time</w:t>
                  </w:r>
                  <w:r>
                    <w:t>²...…………………...</w:t>
                  </w:r>
                </w:p>
                <w:p w14:paraId="56A184C2" w14:textId="77777777" w:rsidR="00EF1B27" w:rsidRDefault="00EF1B27">
                  <w:pPr>
                    <w:rPr>
                      <w:sz w:val="12"/>
                    </w:rPr>
                  </w:pPr>
                </w:p>
                <w:p w14:paraId="0D6EDB13" w14:textId="77777777" w:rsidR="00EF1B27" w:rsidRDefault="00EF1B27">
                  <w:r w:rsidRPr="005C0CDE">
                    <w:rPr>
                      <w:b/>
                      <w:sz w:val="22"/>
                      <w:szCs w:val="22"/>
                    </w:rPr>
                    <w:t>Function time</w:t>
                  </w:r>
                  <w:r>
                    <w:t xml:space="preserve"> …………………………..…..</w:t>
                  </w:r>
                </w:p>
                <w:p w14:paraId="70D71E26" w14:textId="77777777" w:rsidR="00EF1B27" w:rsidRPr="00114B12" w:rsidRDefault="00EF1B27">
                  <w:pPr>
                    <w:rPr>
                      <w:sz w:val="12"/>
                      <w:szCs w:val="12"/>
                    </w:rPr>
                  </w:pPr>
                </w:p>
                <w:p w14:paraId="07AC8521" w14:textId="77777777" w:rsidR="00EF1B27" w:rsidRDefault="00EF1B27">
                  <w:r w:rsidRPr="00BF1A19">
                    <w:rPr>
                      <w:b/>
                      <w:sz w:val="22"/>
                      <w:szCs w:val="22"/>
                    </w:rPr>
                    <w:t>Start time</w:t>
                  </w:r>
                  <w:r w:rsidRPr="00BF1A19">
                    <w:rPr>
                      <w:sz w:val="22"/>
                      <w:szCs w:val="22"/>
                    </w:rPr>
                    <w:t xml:space="preserve"> </w:t>
                  </w:r>
                  <w:r>
                    <w:t>…………………………………….</w:t>
                  </w:r>
                </w:p>
                <w:p w14:paraId="007BF711" w14:textId="77777777" w:rsidR="00EF1B27" w:rsidRPr="00114B12" w:rsidRDefault="00EF1B27">
                  <w:pPr>
                    <w:rPr>
                      <w:sz w:val="12"/>
                      <w:szCs w:val="12"/>
                    </w:rPr>
                  </w:pPr>
                </w:p>
                <w:p w14:paraId="2EC203DE" w14:textId="77777777" w:rsidR="00EF1B27" w:rsidRDefault="00EF1B27">
                  <w:r w:rsidRPr="00BF1A19">
                    <w:rPr>
                      <w:b/>
                      <w:sz w:val="22"/>
                      <w:szCs w:val="22"/>
                    </w:rPr>
                    <w:t>Clearing time</w:t>
                  </w:r>
                  <w:r>
                    <w:t xml:space="preserve"> ……………………………….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5B937E1">
          <v:shape id="_x0000_s1038" type="#_x0000_t202" style="position:absolute;margin-left:0;margin-top:11.85pt;width:261pt;height:95.4pt;z-index:251658240" o:allowincell="f">
            <v:textbox style="mso-next-textbox:#_x0000_s1038">
              <w:txbxContent>
                <w:p w14:paraId="039D910D" w14:textId="77777777" w:rsidR="00EF1B27" w:rsidRDefault="00EF1B27">
                  <w:pPr>
                    <w:rPr>
                      <w:b/>
                      <w:sz w:val="12"/>
                    </w:rPr>
                  </w:pPr>
                </w:p>
                <w:p w14:paraId="4ED25DEA" w14:textId="77777777" w:rsidR="00EF1B27" w:rsidRDefault="00EF1B27">
                  <w:r w:rsidRPr="00DD7FE2">
                    <w:rPr>
                      <w:b/>
                      <w:sz w:val="22"/>
                      <w:szCs w:val="22"/>
                    </w:rPr>
                    <w:t>Type of function</w:t>
                  </w:r>
                  <w:r>
                    <w:t xml:space="preserve"> ……………………………..</w:t>
                  </w:r>
                </w:p>
                <w:p w14:paraId="7769AAB4" w14:textId="77777777" w:rsidR="00EF1B27" w:rsidRDefault="00EF1B27">
                  <w:pPr>
                    <w:rPr>
                      <w:sz w:val="12"/>
                    </w:rPr>
                  </w:pPr>
                </w:p>
                <w:p w14:paraId="2BC6AD48" w14:textId="77777777" w:rsidR="00EF1B27" w:rsidRDefault="00EF1B27">
                  <w:r w:rsidRPr="00DD7FE2">
                    <w:rPr>
                      <w:b/>
                      <w:sz w:val="22"/>
                      <w:szCs w:val="22"/>
                    </w:rPr>
                    <w:t>Date of function</w:t>
                  </w:r>
                  <w:r>
                    <w:rPr>
                      <w:b/>
                    </w:rPr>
                    <w:t xml:space="preserve"> </w:t>
                  </w:r>
                  <w:r w:rsidRPr="003B3E09">
                    <w:t>.……………………………..</w:t>
                  </w:r>
                </w:p>
                <w:p w14:paraId="7FF28097" w14:textId="77777777" w:rsidR="00EF1B27" w:rsidRDefault="00EF1B27">
                  <w:pPr>
                    <w:rPr>
                      <w:sz w:val="12"/>
                    </w:rPr>
                  </w:pPr>
                </w:p>
                <w:p w14:paraId="153C0E1B" w14:textId="77777777" w:rsidR="00EF1B27" w:rsidRDefault="00EF1B27">
                  <w:r w:rsidRPr="00DD7FE2">
                    <w:rPr>
                      <w:b/>
                      <w:sz w:val="22"/>
                      <w:szCs w:val="22"/>
                    </w:rPr>
                    <w:t xml:space="preserve">Approx </w:t>
                  </w:r>
                  <w:proofErr w:type="spellStart"/>
                  <w:r w:rsidRPr="00DD7FE2">
                    <w:rPr>
                      <w:b/>
                      <w:sz w:val="22"/>
                      <w:szCs w:val="22"/>
                    </w:rPr>
                    <w:t>nos</w:t>
                  </w:r>
                  <w:proofErr w:type="spellEnd"/>
                  <w:r>
                    <w:t xml:space="preserve"> ………………………………….</w:t>
                  </w:r>
                </w:p>
                <w:p w14:paraId="3BF5CEFE" w14:textId="77777777" w:rsidR="00EF1B27" w:rsidRDefault="00EF1B27">
                  <w:pPr>
                    <w:rPr>
                      <w:sz w:val="12"/>
                    </w:rPr>
                  </w:pPr>
                </w:p>
                <w:p w14:paraId="6012AE0E" w14:textId="0B18216D" w:rsidR="00EF1B27" w:rsidRPr="00DD7FE2" w:rsidRDefault="00EF1B27">
                  <w:pPr>
                    <w:rPr>
                      <w:sz w:val="22"/>
                      <w:szCs w:val="22"/>
                    </w:rPr>
                  </w:pPr>
                  <w:r w:rsidRPr="00DD7FE2">
                    <w:rPr>
                      <w:b/>
                      <w:sz w:val="22"/>
                      <w:szCs w:val="22"/>
                    </w:rPr>
                    <w:t>Waiting staff required?</w:t>
                  </w:r>
                  <w:r w:rsidRPr="00DD7FE2">
                    <w:rPr>
                      <w:sz w:val="22"/>
                      <w:szCs w:val="22"/>
                    </w:rPr>
                    <w:t xml:space="preserve">    </w:t>
                  </w:r>
                  <w:r w:rsidR="00DD7FE2">
                    <w:rPr>
                      <w:sz w:val="22"/>
                      <w:szCs w:val="22"/>
                    </w:rPr>
                    <w:tab/>
                    <w:t xml:space="preserve">   </w:t>
                  </w:r>
                  <w:r w:rsidRPr="00DD7FE2">
                    <w:rPr>
                      <w:b/>
                      <w:sz w:val="22"/>
                      <w:szCs w:val="22"/>
                    </w:rPr>
                    <w:t>YES / NO</w:t>
                  </w:r>
                </w:p>
                <w:p w14:paraId="47AC2960" w14:textId="77777777" w:rsidR="00EF1B27" w:rsidRDefault="00EF1B27"/>
                <w:p w14:paraId="32BC1CFF" w14:textId="77777777" w:rsidR="00EF1B27" w:rsidRDefault="00EF1B27"/>
              </w:txbxContent>
            </v:textbox>
          </v:shape>
        </w:pict>
      </w:r>
    </w:p>
    <w:p w14:paraId="7990F3B0" w14:textId="77777777" w:rsidR="00682649" w:rsidRDefault="00682649">
      <w:pPr>
        <w:pStyle w:val="Heading2"/>
      </w:pPr>
    </w:p>
    <w:p w14:paraId="48E1984E" w14:textId="77777777" w:rsidR="00682649" w:rsidRDefault="00682649"/>
    <w:p w14:paraId="119CBB6F" w14:textId="77777777" w:rsidR="00682649" w:rsidRDefault="00682649"/>
    <w:p w14:paraId="44CF55A9" w14:textId="77777777" w:rsidR="00682649" w:rsidRDefault="00682649"/>
    <w:p w14:paraId="6116010B" w14:textId="77777777" w:rsidR="00682649" w:rsidRDefault="00682649"/>
    <w:p w14:paraId="2432FC3B" w14:textId="77777777" w:rsidR="00682649" w:rsidRDefault="00682649"/>
    <w:p w14:paraId="5303393A" w14:textId="77777777" w:rsidR="00682649" w:rsidRDefault="00682649"/>
    <w:p w14:paraId="3DB73F16" w14:textId="77777777" w:rsidR="00682649" w:rsidRDefault="002E5C1B">
      <w:r>
        <w:rPr>
          <w:noProof/>
          <w:lang w:val="en-US"/>
        </w:rPr>
        <w:pict w14:anchorId="5DA1B7BC">
          <v:shape id="_x0000_s1045" type="#_x0000_t202" style="position:absolute;margin-left:0;margin-top:2.9pt;width:531pt;height:57pt;z-index:251661312">
            <v:textbox>
              <w:txbxContent>
                <w:p w14:paraId="27A41173" w14:textId="77777777" w:rsidR="00EF1B27" w:rsidRPr="00412120" w:rsidRDefault="00EF1B27" w:rsidP="00EC7114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9F2E93">
                    <w:rPr>
                      <w:b/>
                      <w:sz w:val="22"/>
                      <w:szCs w:val="22"/>
                      <w:u w:val="single"/>
                    </w:rPr>
                    <w:t xml:space="preserve">Supplementary information about your event / guests </w:t>
                  </w:r>
                  <w:r w:rsidRPr="005505FE">
                    <w:rPr>
                      <w:b/>
                      <w:sz w:val="22"/>
                      <w:szCs w:val="22"/>
                    </w:rPr>
                    <w:t>(</w:t>
                  </w:r>
                  <w:proofErr w:type="spellStart"/>
                  <w:r w:rsidRPr="005505FE">
                    <w:rPr>
                      <w:b/>
                      <w:sz w:val="22"/>
                      <w:szCs w:val="22"/>
                    </w:rPr>
                    <w:t>inc</w:t>
                  </w:r>
                  <w:proofErr w:type="spellEnd"/>
                  <w:r w:rsidRPr="005505FE">
                    <w:rPr>
                      <w:b/>
                      <w:sz w:val="22"/>
                      <w:szCs w:val="22"/>
                    </w:rPr>
                    <w:t xml:space="preserve"> special dietary requirements):</w:t>
                  </w:r>
                  <w:r w:rsidRPr="009F2E93">
                    <w:rPr>
                      <w:b/>
                      <w:sz w:val="22"/>
                      <w:szCs w:val="22"/>
                      <w:u w:val="single"/>
                    </w:rPr>
                    <w:br/>
                  </w:r>
                </w:p>
                <w:p w14:paraId="5C3E1F8C" w14:textId="77777777" w:rsidR="00EF1B27" w:rsidRPr="00412120" w:rsidRDefault="00EF1B27" w:rsidP="00EC7114">
                  <w:pPr>
                    <w:rPr>
                      <w:sz w:val="22"/>
                      <w:szCs w:val="22"/>
                    </w:rPr>
                  </w:pPr>
                </w:p>
                <w:p w14:paraId="564D3598" w14:textId="77777777" w:rsidR="00EF1B27" w:rsidRPr="00412120" w:rsidRDefault="00EF1B27" w:rsidP="00EC711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39FC00BD" w14:textId="77777777" w:rsidR="00682649" w:rsidRDefault="00682649"/>
    <w:p w14:paraId="13B53305" w14:textId="77777777" w:rsidR="00682649" w:rsidRDefault="00682649"/>
    <w:p w14:paraId="297310EC" w14:textId="77777777" w:rsidR="00682649" w:rsidRPr="005144A2" w:rsidRDefault="00682649">
      <w:pPr>
        <w:rPr>
          <w:sz w:val="16"/>
          <w:szCs w:val="16"/>
        </w:rPr>
      </w:pPr>
    </w:p>
    <w:p w14:paraId="3E5CF9DD" w14:textId="77777777" w:rsidR="00682649" w:rsidRPr="005144A2" w:rsidRDefault="00682649">
      <w:pPr>
        <w:rPr>
          <w:sz w:val="16"/>
          <w:szCs w:val="16"/>
        </w:rPr>
      </w:pPr>
    </w:p>
    <w:p w14:paraId="0FEA5BBE" w14:textId="77777777" w:rsidR="00682649" w:rsidRDefault="002E5C1B">
      <w:r>
        <w:rPr>
          <w:noProof/>
          <w:sz w:val="16"/>
          <w:szCs w:val="16"/>
        </w:rPr>
        <w:pict w14:anchorId="20129106">
          <v:shape id="_x0000_s1031" type="#_x0000_t202" style="position:absolute;margin-left:0;margin-top:4.9pt;width:530.95pt;height:214.8pt;z-index:251654144">
            <v:textbox>
              <w:txbxContent>
                <w:p w14:paraId="102759CB" w14:textId="77777777" w:rsidR="00EF1B27" w:rsidRPr="00412120" w:rsidRDefault="00EF1B27" w:rsidP="00D07C83">
                  <w:pPr>
                    <w:rPr>
                      <w:sz w:val="22"/>
                      <w:szCs w:val="22"/>
                    </w:rPr>
                  </w:pPr>
                  <w:r w:rsidRPr="00412120">
                    <w:rPr>
                      <w:b/>
                      <w:sz w:val="22"/>
                      <w:szCs w:val="22"/>
                      <w:u w:val="single"/>
                    </w:rPr>
                    <w:t>Catering requirements and timings:</w:t>
                  </w:r>
                  <w:r w:rsidRPr="00412120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50AC8B00" w14:textId="77777777" w:rsidR="00EF1B27" w:rsidRPr="00412120" w:rsidRDefault="00EF1B27" w:rsidP="005144A2">
                  <w:pPr>
                    <w:rPr>
                      <w:b/>
                      <w:sz w:val="22"/>
                      <w:szCs w:val="22"/>
                    </w:rPr>
                  </w:pPr>
                  <w:r w:rsidRPr="00412120">
                    <w:rPr>
                      <w:b/>
                      <w:sz w:val="22"/>
                      <w:szCs w:val="22"/>
                    </w:rPr>
                    <w:tab/>
                  </w:r>
                  <w:r w:rsidRPr="00412120">
                    <w:rPr>
                      <w:b/>
                      <w:sz w:val="22"/>
                      <w:szCs w:val="22"/>
                    </w:rPr>
                    <w:tab/>
                  </w:r>
                  <w:r w:rsidRPr="00412120">
                    <w:rPr>
                      <w:b/>
                      <w:sz w:val="22"/>
                      <w:szCs w:val="22"/>
                    </w:rPr>
                    <w:tab/>
                  </w:r>
                  <w:r w:rsidRPr="00412120">
                    <w:rPr>
                      <w:b/>
                      <w:sz w:val="22"/>
                      <w:szCs w:val="22"/>
                    </w:rPr>
                    <w:tab/>
                  </w:r>
                  <w:r w:rsidRPr="00412120">
                    <w:rPr>
                      <w:b/>
                      <w:sz w:val="22"/>
                      <w:szCs w:val="22"/>
                    </w:rPr>
                    <w:tab/>
                  </w:r>
                  <w:r w:rsidRPr="00412120">
                    <w:rPr>
                      <w:b/>
                      <w:sz w:val="22"/>
                      <w:szCs w:val="22"/>
                    </w:rPr>
                    <w:tab/>
                  </w:r>
                </w:p>
                <w:p w14:paraId="065D5911" w14:textId="77777777" w:rsidR="00EF1B27" w:rsidRPr="00412120" w:rsidRDefault="00EF1B27" w:rsidP="005144A2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xbxContent>
            </v:textbox>
          </v:shape>
        </w:pict>
      </w:r>
    </w:p>
    <w:p w14:paraId="2CCE544D" w14:textId="77777777" w:rsidR="00682649" w:rsidRDefault="00682649"/>
    <w:p w14:paraId="0284E45E" w14:textId="77777777" w:rsidR="00682649" w:rsidRDefault="00682649"/>
    <w:p w14:paraId="3F39AE2F" w14:textId="77777777" w:rsidR="00682649" w:rsidRDefault="00682649"/>
    <w:p w14:paraId="22DC1838" w14:textId="77777777" w:rsidR="00682649" w:rsidRDefault="00682649"/>
    <w:p w14:paraId="7099F056" w14:textId="77777777" w:rsidR="00682649" w:rsidRDefault="00682649"/>
    <w:p w14:paraId="5CA604D5" w14:textId="77777777" w:rsidR="00682649" w:rsidRDefault="00682649"/>
    <w:p w14:paraId="6814474D" w14:textId="77777777" w:rsidR="00682649" w:rsidRDefault="00682649"/>
    <w:p w14:paraId="6D0052B3" w14:textId="77777777" w:rsidR="00682649" w:rsidRDefault="00682649"/>
    <w:p w14:paraId="4071954A" w14:textId="77777777" w:rsidR="00682649" w:rsidRDefault="00682649"/>
    <w:p w14:paraId="6078FFE3" w14:textId="77777777" w:rsidR="00682649" w:rsidRDefault="00682649"/>
    <w:p w14:paraId="1CFD96A9" w14:textId="77777777" w:rsidR="00682649" w:rsidRDefault="00682649"/>
    <w:p w14:paraId="47899A26" w14:textId="77777777" w:rsidR="00682649" w:rsidRDefault="00682649">
      <w:pPr>
        <w:pStyle w:val="Heading5"/>
      </w:pPr>
    </w:p>
    <w:p w14:paraId="04EB8BF5" w14:textId="77777777" w:rsidR="00682649" w:rsidRDefault="00682649">
      <w:pPr>
        <w:pStyle w:val="Heading5"/>
      </w:pPr>
    </w:p>
    <w:p w14:paraId="5B64FBE9" w14:textId="77777777" w:rsidR="00682649" w:rsidRDefault="00682649"/>
    <w:p w14:paraId="4C21058A" w14:textId="3639DF7F" w:rsidR="00EC7114" w:rsidRDefault="002E5C1B">
      <w:r>
        <w:rPr>
          <w:noProof/>
          <w:sz w:val="20"/>
        </w:rPr>
        <w:pict w14:anchorId="035251F9">
          <v:shape id="_x0000_s1035" type="#_x0000_t202" style="position:absolute;margin-left:0;margin-top:10.8pt;width:531pt;height:36.9pt;z-index:251655168">
            <v:textbox style="mso-next-textbox:#_x0000_s1035">
              <w:txbxContent>
                <w:p w14:paraId="05F2465C" w14:textId="77777777" w:rsidR="00EF1B27" w:rsidRPr="009531A6" w:rsidRDefault="00EF1B2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3A81E069" w14:textId="77777777" w:rsidR="00EF1B27" w:rsidRDefault="00EF1B27">
                  <w:r>
                    <w:rPr>
                      <w:b/>
                    </w:rPr>
                    <w:t>Signed</w:t>
                  </w:r>
                  <w:r>
                    <w:t xml:space="preserve"> ……………………………………………..</w:t>
                  </w:r>
                  <w:r>
                    <w:tab/>
                  </w:r>
                  <w:r>
                    <w:rPr>
                      <w:b/>
                    </w:rPr>
                    <w:t>Date</w:t>
                  </w:r>
                  <w:r>
                    <w:t xml:space="preserve"> …………………………………</w:t>
                  </w:r>
                </w:p>
              </w:txbxContent>
            </v:textbox>
          </v:shape>
        </w:pict>
      </w:r>
    </w:p>
    <w:p w14:paraId="29DE6E8E" w14:textId="79AB2867" w:rsidR="00EC7114" w:rsidRDefault="00EC7114"/>
    <w:p w14:paraId="5543F4E2" w14:textId="77777777" w:rsidR="00682649" w:rsidRDefault="00682649"/>
    <w:p w14:paraId="2B165DE4" w14:textId="77777777" w:rsidR="00682649" w:rsidRDefault="002E5C1B">
      <w:r>
        <w:rPr>
          <w:noProof/>
          <w:sz w:val="20"/>
        </w:rPr>
        <w:pict w14:anchorId="081F792E">
          <v:shape id="_x0000_s1040" type="#_x0000_t202" style="position:absolute;margin-left:.05pt;margin-top:9.3pt;width:531.9pt;height:121.3pt;z-index:251660288" o:allowincell="f">
            <v:textbox style="mso-next-textbox:#_x0000_s1040">
              <w:txbxContent>
                <w:p w14:paraId="2159E0C5" w14:textId="77777777" w:rsidR="00EF1B27" w:rsidRPr="00A654B3" w:rsidRDefault="00EF1B27" w:rsidP="00EA4635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A654B3">
                    <w:rPr>
                      <w:sz w:val="18"/>
                      <w:szCs w:val="18"/>
                    </w:rPr>
                    <w:t>Please note:</w:t>
                  </w:r>
                </w:p>
                <w:p w14:paraId="1010A5B5" w14:textId="0D5AB119" w:rsidR="00EF1B27" w:rsidRPr="00A654B3" w:rsidRDefault="00EF1B27" w:rsidP="00412120">
                  <w:pPr>
                    <w:pStyle w:val="BodyText3"/>
                    <w:rPr>
                      <w:b w:val="0"/>
                      <w:sz w:val="18"/>
                      <w:szCs w:val="18"/>
                      <w:u w:val="none"/>
                    </w:rPr>
                  </w:pPr>
                  <w:r w:rsidRPr="00A654B3">
                    <w:rPr>
                      <w:b w:val="0"/>
                      <w:bCs w:val="0"/>
                      <w:sz w:val="18"/>
                      <w:szCs w:val="18"/>
                      <w:u w:val="none"/>
                    </w:rPr>
                    <w:t>1.</w:t>
                  </w:r>
                  <w:r w:rsidRPr="00A654B3">
                    <w:rPr>
                      <w:sz w:val="18"/>
                      <w:szCs w:val="18"/>
                      <w:u w:val="none"/>
                    </w:rPr>
                    <w:t xml:space="preserve">   There is a minimum </w:t>
                  </w:r>
                  <w:r w:rsidR="002E1F23">
                    <w:rPr>
                      <w:sz w:val="18"/>
                      <w:szCs w:val="18"/>
                      <w:u w:val="none"/>
                    </w:rPr>
                    <w:t xml:space="preserve">order </w:t>
                  </w:r>
                  <w:r w:rsidRPr="00A654B3">
                    <w:rPr>
                      <w:sz w:val="18"/>
                      <w:szCs w:val="18"/>
                      <w:u w:val="none"/>
                    </w:rPr>
                    <w:t>charge of £</w:t>
                  </w:r>
                  <w:r w:rsidR="003D25F0">
                    <w:rPr>
                      <w:sz w:val="18"/>
                      <w:szCs w:val="18"/>
                      <w:u w:val="none"/>
                    </w:rPr>
                    <w:t>5</w:t>
                  </w:r>
                  <w:r w:rsidR="00965840">
                    <w:rPr>
                      <w:sz w:val="18"/>
                      <w:szCs w:val="18"/>
                      <w:u w:val="none"/>
                    </w:rPr>
                    <w:t>0</w:t>
                  </w:r>
                  <w:r w:rsidRPr="00A654B3">
                    <w:rPr>
                      <w:sz w:val="18"/>
                      <w:szCs w:val="18"/>
                      <w:u w:val="none"/>
                    </w:rPr>
                    <w:t xml:space="preserve"> per </w:t>
                  </w:r>
                  <w:r w:rsidR="00C76BD6">
                    <w:rPr>
                      <w:sz w:val="18"/>
                      <w:szCs w:val="18"/>
                      <w:u w:val="none"/>
                    </w:rPr>
                    <w:t>delivery</w:t>
                  </w:r>
                  <w:r w:rsidRPr="00A654B3">
                    <w:rPr>
                      <w:sz w:val="18"/>
                      <w:szCs w:val="18"/>
                      <w:u w:val="none"/>
                    </w:rPr>
                    <w:t>.</w:t>
                  </w:r>
                </w:p>
                <w:p w14:paraId="69B1D6CF" w14:textId="77777777" w:rsidR="00EF1B27" w:rsidRPr="00A654B3" w:rsidRDefault="00EF1B27" w:rsidP="00EA4635">
                  <w:pPr>
                    <w:rPr>
                      <w:sz w:val="18"/>
                      <w:szCs w:val="18"/>
                    </w:rPr>
                  </w:pPr>
                  <w:r w:rsidRPr="00A654B3">
                    <w:rPr>
                      <w:sz w:val="18"/>
                      <w:szCs w:val="18"/>
                    </w:rPr>
                    <w:t xml:space="preserve">2.   </w:t>
                  </w:r>
                  <w:r>
                    <w:rPr>
                      <w:sz w:val="18"/>
                      <w:szCs w:val="18"/>
                    </w:rPr>
                    <w:t>‘</w:t>
                  </w:r>
                  <w:r w:rsidRPr="00A654B3">
                    <w:rPr>
                      <w:sz w:val="18"/>
                      <w:szCs w:val="18"/>
                    </w:rPr>
                    <w:t xml:space="preserve">Latest time’ 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A654B3">
                    <w:rPr>
                      <w:sz w:val="18"/>
                      <w:szCs w:val="18"/>
                    </w:rPr>
                    <w:t xml:space="preserve"> delivery may be earlier due to operational logistics.</w:t>
                  </w:r>
                </w:p>
                <w:p w14:paraId="668ABD08" w14:textId="77777777" w:rsidR="00EF1B27" w:rsidRPr="00A654B3" w:rsidRDefault="00EF1B27" w:rsidP="00B255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3.   </w:t>
                  </w:r>
                  <w:r w:rsidRPr="00A654B3">
                    <w:rPr>
                      <w:sz w:val="18"/>
                      <w:szCs w:val="18"/>
                    </w:rPr>
                    <w:t>All buffet items are subject to availability.</w:t>
                  </w:r>
                </w:p>
                <w:p w14:paraId="7382C314" w14:textId="77777777" w:rsidR="00EF1B27" w:rsidRPr="00A654B3" w:rsidRDefault="00EF1B27" w:rsidP="00EA4635">
                  <w:pPr>
                    <w:rPr>
                      <w:sz w:val="18"/>
                      <w:szCs w:val="18"/>
                    </w:rPr>
                  </w:pPr>
                  <w:r w:rsidRPr="00A654B3">
                    <w:rPr>
                      <w:sz w:val="18"/>
                      <w:szCs w:val="18"/>
                    </w:rPr>
                    <w:t>4.   Late cancellations may incur a charge.</w:t>
                  </w:r>
                </w:p>
                <w:p w14:paraId="7A82DB09" w14:textId="77777777" w:rsidR="00EF1B27" w:rsidRPr="00A654B3" w:rsidRDefault="00EF1B27" w:rsidP="00EA4635">
                  <w:pPr>
                    <w:rPr>
                      <w:sz w:val="18"/>
                      <w:szCs w:val="18"/>
                    </w:rPr>
                  </w:pPr>
                  <w:r w:rsidRPr="00A654B3">
                    <w:rPr>
                      <w:sz w:val="18"/>
                      <w:szCs w:val="18"/>
                    </w:rPr>
                    <w:t>5.   If your room location changes, please inform Buile Hill Park Hall on 0161 793 3670.</w:t>
                  </w:r>
                </w:p>
                <w:p w14:paraId="0919E361" w14:textId="77777777" w:rsidR="00EF1B27" w:rsidRPr="00A654B3" w:rsidRDefault="00EF1B27" w:rsidP="00EA4635">
                  <w:pPr>
                    <w:rPr>
                      <w:sz w:val="18"/>
                      <w:szCs w:val="18"/>
                    </w:rPr>
                  </w:pPr>
                  <w:r w:rsidRPr="00A654B3">
                    <w:rPr>
                      <w:sz w:val="18"/>
                      <w:szCs w:val="18"/>
                    </w:rPr>
                    <w:t xml:space="preserve">6.   Please ensure all equipment is returned </w:t>
                  </w:r>
                  <w:r w:rsidRPr="00DC3921">
                    <w:rPr>
                      <w:sz w:val="18"/>
                      <w:szCs w:val="18"/>
                    </w:rPr>
                    <w:t xml:space="preserve">as </w:t>
                  </w:r>
                  <w:r w:rsidRPr="00A654B3">
                    <w:rPr>
                      <w:b/>
                      <w:sz w:val="18"/>
                      <w:szCs w:val="18"/>
                      <w:u w:val="single"/>
                    </w:rPr>
                    <w:t>any missing items will be charged for</w:t>
                  </w:r>
                  <w:r w:rsidRPr="00A654B3">
                    <w:rPr>
                      <w:sz w:val="18"/>
                      <w:szCs w:val="18"/>
                    </w:rPr>
                    <w:t>.</w:t>
                  </w:r>
                </w:p>
                <w:p w14:paraId="4134C480" w14:textId="77777777" w:rsidR="00EF1B27" w:rsidRPr="00A654B3" w:rsidRDefault="00EF1B27" w:rsidP="00412120">
                  <w:pPr>
                    <w:rPr>
                      <w:sz w:val="18"/>
                      <w:szCs w:val="18"/>
                    </w:rPr>
                  </w:pPr>
                  <w:r w:rsidRPr="00A654B3">
                    <w:rPr>
                      <w:sz w:val="18"/>
                      <w:szCs w:val="18"/>
                    </w:rPr>
                    <w:t>7.   Please note catering delivered or collected before 8.30am or after 4pm will incur a £20 out of hours charge</w:t>
                  </w:r>
                </w:p>
                <w:p w14:paraId="20632830" w14:textId="77777777" w:rsidR="00EF1B27" w:rsidRPr="00A654B3" w:rsidRDefault="00EF1B27" w:rsidP="00412120">
                  <w:pPr>
                    <w:numPr>
                      <w:ilvl w:val="0"/>
                      <w:numId w:val="4"/>
                    </w:numPr>
                    <w:ind w:left="284" w:hanging="284"/>
                    <w:rPr>
                      <w:sz w:val="18"/>
                      <w:szCs w:val="18"/>
                    </w:rPr>
                  </w:pPr>
                  <w:r w:rsidRPr="00A654B3">
                    <w:rPr>
                      <w:sz w:val="18"/>
                      <w:szCs w:val="18"/>
                    </w:rPr>
                    <w:t>Deliveries beyond the borders of Salford may incur an additional charge based on the destination mileage.</w:t>
                  </w:r>
                </w:p>
                <w:p w14:paraId="17096A12" w14:textId="77777777" w:rsidR="00EF1B27" w:rsidRPr="00A654B3" w:rsidRDefault="00EF1B27" w:rsidP="00412120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284" w:hanging="284"/>
                    <w:rPr>
                      <w:sz w:val="18"/>
                      <w:szCs w:val="18"/>
                      <w:lang w:val="en-US"/>
                    </w:rPr>
                  </w:pPr>
                  <w:r w:rsidRPr="00A654B3">
                    <w:rPr>
                      <w:sz w:val="18"/>
                      <w:szCs w:val="18"/>
                      <w:lang w:val="en-US"/>
                    </w:rPr>
                    <w:t>Food should be left out no longer than 90 minutes at an ambient temperature.</w:t>
                  </w:r>
                </w:p>
                <w:p w14:paraId="5F36E398" w14:textId="77777777" w:rsidR="00EF1B27" w:rsidRPr="00A654B3" w:rsidRDefault="00EF1B27" w:rsidP="0041212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en-US"/>
                    </w:rPr>
                  </w:pPr>
                  <w:r w:rsidRPr="00A654B3">
                    <w:rPr>
                      <w:sz w:val="18"/>
                      <w:szCs w:val="18"/>
                    </w:rPr>
                    <w:t xml:space="preserve">10. Please return via email to </w:t>
                  </w:r>
                  <w:hyperlink r:id="rId9" w:history="1">
                    <w:r w:rsidR="005505FE" w:rsidRPr="00C41370">
                      <w:rPr>
                        <w:rStyle w:val="Hyperlink"/>
                        <w:sz w:val="18"/>
                        <w:szCs w:val="18"/>
                      </w:rPr>
                      <w:t>venuesinsalford@salford.gov.uk</w:t>
                    </w:r>
                  </w:hyperlink>
                </w:p>
              </w:txbxContent>
            </v:textbox>
          </v:shape>
        </w:pict>
      </w:r>
    </w:p>
    <w:p w14:paraId="141CBADD" w14:textId="77777777" w:rsidR="00682649" w:rsidRDefault="00682649"/>
    <w:p w14:paraId="2D396B41" w14:textId="77777777" w:rsidR="00682649" w:rsidRDefault="00682649"/>
    <w:p w14:paraId="0ED47495" w14:textId="77777777" w:rsidR="00682649" w:rsidRDefault="00682649"/>
    <w:p w14:paraId="0789350D" w14:textId="77777777" w:rsidR="00114B12" w:rsidRDefault="00114B12"/>
    <w:p w14:paraId="35C4DAB0" w14:textId="77777777" w:rsidR="00114B12" w:rsidRDefault="00114B12"/>
    <w:p w14:paraId="5C0656CC" w14:textId="77777777" w:rsidR="00114B12" w:rsidRDefault="00114B12"/>
    <w:p w14:paraId="7A3CA72C" w14:textId="77777777" w:rsidR="00114B12" w:rsidRDefault="00114B12"/>
    <w:p w14:paraId="03E645BD" w14:textId="77777777" w:rsidR="00114B12" w:rsidRDefault="00114B12"/>
    <w:p w14:paraId="340E15CA" w14:textId="77777777" w:rsidR="00FE0797" w:rsidRPr="002E5C1B" w:rsidRDefault="00FE0797">
      <w:pPr>
        <w:rPr>
          <w:sz w:val="22"/>
          <w:szCs w:val="22"/>
        </w:rPr>
      </w:pPr>
    </w:p>
    <w:p w14:paraId="1B66ADB8" w14:textId="77777777" w:rsidR="003D6238" w:rsidRPr="00412120" w:rsidRDefault="005505FE" w:rsidP="00114B12">
      <w:pPr>
        <w:rPr>
          <w:b/>
          <w:sz w:val="22"/>
          <w:szCs w:val="22"/>
        </w:rPr>
      </w:pPr>
      <w:r>
        <w:rPr>
          <w:b/>
          <w:sz w:val="20"/>
          <w:szCs w:val="20"/>
        </w:rPr>
        <w:t>Venues in Salford</w:t>
      </w:r>
      <w:r w:rsidR="00114B12" w:rsidRPr="00412120">
        <w:rPr>
          <w:b/>
          <w:sz w:val="20"/>
          <w:szCs w:val="20"/>
        </w:rPr>
        <w:t>,</w:t>
      </w:r>
      <w:r w:rsidR="00412120">
        <w:rPr>
          <w:b/>
          <w:sz w:val="20"/>
          <w:szCs w:val="20"/>
        </w:rPr>
        <w:t xml:space="preserve"> </w:t>
      </w:r>
      <w:r w:rsidR="00114B12" w:rsidRPr="00412120">
        <w:rPr>
          <w:b/>
          <w:sz w:val="20"/>
          <w:szCs w:val="20"/>
        </w:rPr>
        <w:t>Buile Hill Park Hall,</w:t>
      </w:r>
      <w:r w:rsidR="00EC7114" w:rsidRPr="00412120">
        <w:rPr>
          <w:b/>
          <w:sz w:val="20"/>
          <w:szCs w:val="20"/>
        </w:rPr>
        <w:t xml:space="preserve"> </w:t>
      </w:r>
      <w:r w:rsidR="00114B12" w:rsidRPr="00412120">
        <w:rPr>
          <w:b/>
          <w:sz w:val="20"/>
          <w:szCs w:val="20"/>
        </w:rPr>
        <w:t xml:space="preserve">Buile Hill Park, Eccles Old Road, Salford, </w:t>
      </w:r>
      <w:r w:rsidR="00114B12" w:rsidRPr="005505FE">
        <w:rPr>
          <w:b/>
          <w:sz w:val="20"/>
          <w:szCs w:val="20"/>
        </w:rPr>
        <w:t>M6 8GL</w:t>
      </w:r>
      <w:r w:rsidR="00EC7114" w:rsidRPr="00412120">
        <w:rPr>
          <w:b/>
          <w:sz w:val="22"/>
          <w:szCs w:val="22"/>
        </w:rPr>
        <w:t xml:space="preserve">  </w:t>
      </w:r>
    </w:p>
    <w:p w14:paraId="4D231C52" w14:textId="0319D24F" w:rsidR="00114B12" w:rsidRPr="007F736F" w:rsidRDefault="007F736F" w:rsidP="00412120">
      <w:pPr>
        <w:autoSpaceDE w:val="0"/>
        <w:autoSpaceDN w:val="0"/>
        <w:adjustRightInd w:val="0"/>
        <w:rPr>
          <w:b/>
          <w:i/>
          <w:sz w:val="20"/>
          <w:szCs w:val="20"/>
          <w:lang w:val="pt-PT"/>
        </w:rPr>
      </w:pPr>
      <w:r>
        <w:rPr>
          <w:b/>
          <w:noProof/>
          <w:sz w:val="20"/>
          <w:szCs w:val="20"/>
          <w:lang w:val="fr-FR"/>
        </w:rPr>
      </w:r>
      <w:r>
        <w:rPr>
          <w:b/>
          <w:sz w:val="20"/>
          <w:szCs w:val="20"/>
          <w:lang w:val="fr-FR"/>
        </w:rPr>
        <w:pict w14:anchorId="794D4342">
          <v:shape id="_x0000_s1050" type="#_x0000_t75" style="width:9.9pt;height:9.0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  <w:r w:rsidRPr="007F736F">
        <w:rPr>
          <w:b/>
          <w:sz w:val="20"/>
          <w:szCs w:val="20"/>
          <w:lang w:val="pt-PT"/>
        </w:rPr>
        <w:t xml:space="preserve"> </w:t>
      </w:r>
      <w:r w:rsidR="00114B12" w:rsidRPr="007F736F">
        <w:rPr>
          <w:b/>
          <w:sz w:val="20"/>
          <w:szCs w:val="20"/>
          <w:lang w:val="pt-PT"/>
        </w:rPr>
        <w:t xml:space="preserve">0161 </w:t>
      </w:r>
      <w:r w:rsidR="003D6238" w:rsidRPr="007F736F">
        <w:rPr>
          <w:b/>
          <w:sz w:val="20"/>
          <w:szCs w:val="20"/>
          <w:lang w:val="pt-PT"/>
        </w:rPr>
        <w:t>793 3670</w:t>
      </w:r>
      <w:r w:rsidR="003D25F0" w:rsidRPr="007F736F">
        <w:rPr>
          <w:b/>
          <w:sz w:val="20"/>
          <w:szCs w:val="20"/>
          <w:lang w:val="pt-PT"/>
        </w:rPr>
        <w:t xml:space="preserve">  </w:t>
      </w:r>
      <w:r w:rsidR="005938D2" w:rsidRPr="007F736F">
        <w:rPr>
          <w:b/>
          <w:sz w:val="20"/>
          <w:szCs w:val="20"/>
          <w:lang w:val="pt-PT"/>
        </w:rPr>
        <w:t xml:space="preserve">  </w:t>
      </w:r>
      <w:r>
        <w:rPr>
          <w:b/>
          <w:noProof/>
          <w:sz w:val="20"/>
          <w:szCs w:val="20"/>
          <w:lang w:val="fr-FR"/>
        </w:rPr>
      </w:r>
      <w:r>
        <w:rPr>
          <w:b/>
          <w:sz w:val="20"/>
          <w:szCs w:val="20"/>
          <w:lang w:val="fr-FR"/>
        </w:rPr>
        <w:pict w14:anchorId="68A2D9D2">
          <v:shape id="_x0000_s1052" type="#_x0000_t75" style="width:13.25pt;height:8.9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  <w10:anchorlock/>
          </v:shape>
        </w:pict>
      </w:r>
      <w:r w:rsidR="003D6238" w:rsidRPr="007F736F">
        <w:rPr>
          <w:b/>
          <w:sz w:val="20"/>
          <w:szCs w:val="20"/>
          <w:lang w:val="pt-PT"/>
        </w:rPr>
        <w:t xml:space="preserve"> </w:t>
      </w:r>
      <w:hyperlink r:id="rId12" w:history="1">
        <w:r w:rsidR="005938D2" w:rsidRPr="007F736F">
          <w:rPr>
            <w:rStyle w:val="Hyperlink"/>
            <w:b/>
            <w:sz w:val="20"/>
            <w:szCs w:val="20"/>
            <w:lang w:val="pt-PT"/>
          </w:rPr>
          <w:t>venuesinsalford@salford.gov.uk</w:t>
        </w:r>
      </w:hyperlink>
      <w:r w:rsidR="005938D2" w:rsidRPr="007F736F">
        <w:rPr>
          <w:b/>
          <w:sz w:val="20"/>
          <w:szCs w:val="20"/>
          <w:lang w:val="pt-PT"/>
        </w:rPr>
        <w:t xml:space="preserve"> </w:t>
      </w:r>
      <w:r w:rsidR="002E5C1B">
        <w:rPr>
          <w:b/>
          <w:sz w:val="20"/>
          <w:szCs w:val="20"/>
          <w:lang w:val="pt-PT"/>
        </w:rPr>
        <w:t xml:space="preserve"> </w:t>
      </w:r>
      <w:r w:rsidR="005938D2" w:rsidRPr="007F736F">
        <w:rPr>
          <w:b/>
          <w:sz w:val="20"/>
          <w:szCs w:val="20"/>
          <w:lang w:val="pt-PT"/>
        </w:rPr>
        <w:t xml:space="preserve">  </w:t>
      </w:r>
      <w:r>
        <w:rPr>
          <w:b/>
          <w:noProof/>
          <w:sz w:val="20"/>
          <w:szCs w:val="20"/>
          <w:lang w:val="fr-FR"/>
        </w:rPr>
      </w:r>
      <w:r>
        <w:rPr>
          <w:b/>
          <w:sz w:val="20"/>
          <w:szCs w:val="20"/>
          <w:lang w:val="pt-PT"/>
        </w:rPr>
        <w:pict w14:anchorId="58C72FF3">
          <v:shape id="_x0000_s1054" type="#_x0000_t75" style="width:11.5pt;height:10.5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  <w10:anchorlock/>
          </v:shape>
        </w:pict>
      </w:r>
      <w:r>
        <w:rPr>
          <w:b/>
          <w:sz w:val="20"/>
          <w:szCs w:val="20"/>
          <w:lang w:val="pt-PT"/>
        </w:rPr>
        <w:t xml:space="preserve"> </w:t>
      </w:r>
      <w:hyperlink r:id="rId14" w:history="1">
        <w:r w:rsidRPr="00927237">
          <w:rPr>
            <w:rStyle w:val="Hyperlink"/>
            <w:b/>
            <w:sz w:val="20"/>
            <w:szCs w:val="20"/>
            <w:lang w:val="pt-PT"/>
          </w:rPr>
          <w:t>www.venuesinsalford.co.uk</w:t>
        </w:r>
      </w:hyperlink>
      <w:r w:rsidR="005938D2" w:rsidRPr="007F736F">
        <w:rPr>
          <w:b/>
          <w:sz w:val="20"/>
          <w:szCs w:val="20"/>
          <w:lang w:val="pt-PT"/>
        </w:rPr>
        <w:t xml:space="preserve">             </w:t>
      </w:r>
      <w:r w:rsidR="002E5C1B">
        <w:rPr>
          <w:b/>
          <w:sz w:val="20"/>
          <w:szCs w:val="20"/>
          <w:lang w:val="pt-PT"/>
        </w:rPr>
        <w:t>(</w:t>
      </w:r>
      <w:proofErr w:type="spellStart"/>
      <w:r w:rsidR="005938D2" w:rsidRPr="007F736F">
        <w:rPr>
          <w:b/>
          <w:sz w:val="20"/>
          <w:szCs w:val="20"/>
          <w:lang w:val="pt-PT"/>
        </w:rPr>
        <w:t>rev</w:t>
      </w:r>
      <w:proofErr w:type="spellEnd"/>
      <w:r w:rsidR="005938D2" w:rsidRPr="007F736F">
        <w:rPr>
          <w:b/>
          <w:sz w:val="20"/>
          <w:szCs w:val="20"/>
          <w:lang w:val="pt-PT"/>
        </w:rPr>
        <w:t xml:space="preserve"> 01.04.25</w:t>
      </w:r>
      <w:r w:rsidR="002E5C1B">
        <w:rPr>
          <w:b/>
          <w:sz w:val="20"/>
          <w:szCs w:val="20"/>
          <w:lang w:val="pt-PT"/>
        </w:rPr>
        <w:t>)</w:t>
      </w:r>
    </w:p>
    <w:sectPr w:rsidR="00114B12" w:rsidRPr="007F736F" w:rsidSect="005938D2">
      <w:pgSz w:w="11906" w:h="16838" w:code="9"/>
      <w:pgMar w:top="284" w:right="424" w:bottom="28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A027E" w14:textId="77777777" w:rsidR="00CC43A2" w:rsidRDefault="00CC43A2">
      <w:r>
        <w:separator/>
      </w:r>
    </w:p>
  </w:endnote>
  <w:endnote w:type="continuationSeparator" w:id="0">
    <w:p w14:paraId="3EB68293" w14:textId="77777777" w:rsidR="00CC43A2" w:rsidRDefault="00C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8446" w14:textId="77777777" w:rsidR="00CC43A2" w:rsidRDefault="00CC43A2">
      <w:r>
        <w:separator/>
      </w:r>
    </w:p>
  </w:footnote>
  <w:footnote w:type="continuationSeparator" w:id="0">
    <w:p w14:paraId="463EBADB" w14:textId="77777777" w:rsidR="00CC43A2" w:rsidRDefault="00CC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1F1E"/>
    <w:multiLevelType w:val="hybridMultilevel"/>
    <w:tmpl w:val="37C61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32A0"/>
    <w:multiLevelType w:val="hybridMultilevel"/>
    <w:tmpl w:val="554A6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060B3"/>
    <w:multiLevelType w:val="hybridMultilevel"/>
    <w:tmpl w:val="1196F07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E690E"/>
    <w:multiLevelType w:val="hybridMultilevel"/>
    <w:tmpl w:val="30A6AE66"/>
    <w:lvl w:ilvl="0" w:tplc="1192796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A1587F"/>
    <w:multiLevelType w:val="hybridMultilevel"/>
    <w:tmpl w:val="1F066BA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250072">
    <w:abstractNumId w:val="4"/>
  </w:num>
  <w:num w:numId="2" w16cid:durableId="978077048">
    <w:abstractNumId w:val="1"/>
  </w:num>
  <w:num w:numId="3" w16cid:durableId="1603076462">
    <w:abstractNumId w:val="0"/>
  </w:num>
  <w:num w:numId="4" w16cid:durableId="1124078666">
    <w:abstractNumId w:val="2"/>
  </w:num>
  <w:num w:numId="5" w16cid:durableId="1821773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7F6"/>
    <w:rsid w:val="000D2231"/>
    <w:rsid w:val="00114B12"/>
    <w:rsid w:val="001555A9"/>
    <w:rsid w:val="0016531D"/>
    <w:rsid w:val="00177BAE"/>
    <w:rsid w:val="00180D13"/>
    <w:rsid w:val="00182779"/>
    <w:rsid w:val="002038A4"/>
    <w:rsid w:val="00221D2C"/>
    <w:rsid w:val="0025580A"/>
    <w:rsid w:val="00272253"/>
    <w:rsid w:val="002A6F5B"/>
    <w:rsid w:val="002E1F23"/>
    <w:rsid w:val="002E5C1B"/>
    <w:rsid w:val="0033652C"/>
    <w:rsid w:val="00343F80"/>
    <w:rsid w:val="003A54D1"/>
    <w:rsid w:val="003B3E09"/>
    <w:rsid w:val="003D1FDF"/>
    <w:rsid w:val="003D25F0"/>
    <w:rsid w:val="003D6238"/>
    <w:rsid w:val="003F2071"/>
    <w:rsid w:val="00412120"/>
    <w:rsid w:val="004A3AE4"/>
    <w:rsid w:val="005144A2"/>
    <w:rsid w:val="005505FE"/>
    <w:rsid w:val="005938D2"/>
    <w:rsid w:val="005A6D34"/>
    <w:rsid w:val="005C0CDE"/>
    <w:rsid w:val="00600EE9"/>
    <w:rsid w:val="00667B84"/>
    <w:rsid w:val="00682649"/>
    <w:rsid w:val="006947AA"/>
    <w:rsid w:val="006B6BA4"/>
    <w:rsid w:val="00710B30"/>
    <w:rsid w:val="007205AD"/>
    <w:rsid w:val="00742F4D"/>
    <w:rsid w:val="007F736F"/>
    <w:rsid w:val="008463E4"/>
    <w:rsid w:val="008F37F6"/>
    <w:rsid w:val="00943CBB"/>
    <w:rsid w:val="009531A6"/>
    <w:rsid w:val="00965840"/>
    <w:rsid w:val="009B0D9B"/>
    <w:rsid w:val="00A04E34"/>
    <w:rsid w:val="00A654B3"/>
    <w:rsid w:val="00AF4EF2"/>
    <w:rsid w:val="00B2541A"/>
    <w:rsid w:val="00B2550F"/>
    <w:rsid w:val="00BC3B02"/>
    <w:rsid w:val="00BF1A19"/>
    <w:rsid w:val="00C76BD6"/>
    <w:rsid w:val="00C8496E"/>
    <w:rsid w:val="00CC43A2"/>
    <w:rsid w:val="00D07C83"/>
    <w:rsid w:val="00DB5268"/>
    <w:rsid w:val="00DC3921"/>
    <w:rsid w:val="00DD7FE2"/>
    <w:rsid w:val="00E22191"/>
    <w:rsid w:val="00EA4635"/>
    <w:rsid w:val="00EC7114"/>
    <w:rsid w:val="00EF1B27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4EEFB331"/>
  <w15:chartTrackingRefBased/>
  <w15:docId w15:val="{FBFAA8EC-3DBC-48E0-AD30-2732AA3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B12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rPr>
      <w:b/>
      <w:bCs/>
      <w:u w:val="single"/>
    </w:rPr>
  </w:style>
  <w:style w:type="character" w:styleId="Hyperlink">
    <w:name w:val="Hyperlink"/>
    <w:rsid w:val="00114B12"/>
    <w:rPr>
      <w:color w:val="0000FF"/>
      <w:u w:val="single"/>
    </w:rPr>
  </w:style>
  <w:style w:type="paragraph" w:styleId="BalloonText">
    <w:name w:val="Balloon Text"/>
    <w:basedOn w:val="Normal"/>
    <w:semiHidden/>
    <w:rsid w:val="00EA463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C7114"/>
    <w:rPr>
      <w:color w:val="6064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enuesinsalford@salford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venuesinsalford@salford.gov.uk" TargetMode="External"/><Relationship Id="rId14" Type="http://schemas.openxmlformats.org/officeDocument/2006/relationships/hyperlink" Target="http://www.venuesinsalford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clbrooks\Application%20Data\Microsoft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CATERING RESERVATION FORM – TURNPIKE HOUSE</vt:lpstr>
    </vt:vector>
  </TitlesOfParts>
  <Company>City of Salford</Company>
  <LinksUpToDate>false</LinksUpToDate>
  <CharactersWithSpaces>511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mailto:venuesinsalford@salford.gov.uk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RESERVATION FORM – TURNPIKE HOUSE</dc:title>
  <dc:subject/>
  <dc:creator>educlbrooks</dc:creator>
  <cp:keywords/>
  <cp:lastModifiedBy>OMalley, Bernie</cp:lastModifiedBy>
  <cp:revision>8</cp:revision>
  <cp:lastPrinted>2019-08-02T13:51:00Z</cp:lastPrinted>
  <dcterms:created xsi:type="dcterms:W3CDTF">2021-07-23T08:19:00Z</dcterms:created>
  <dcterms:modified xsi:type="dcterms:W3CDTF">2025-04-11T11:49:00Z</dcterms:modified>
</cp:coreProperties>
</file>